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151B56" w:rsidRDefault="00DB70BA" w:rsidP="00DB70BA">
      <w:pPr>
        <w:pStyle w:val="a7"/>
        <w:jc w:val="center"/>
      </w:pPr>
      <w:r w:rsidRPr="00151B56">
        <w:t>Перечень рекомендуемых мероприятий по улучшению условий труда</w:t>
      </w:r>
    </w:p>
    <w:p w:rsidR="00B3448B" w:rsidRPr="00151B56" w:rsidRDefault="00B3448B" w:rsidP="00B3448B"/>
    <w:p w:rsidR="00B3448B" w:rsidRPr="00151B56" w:rsidRDefault="00B3448B" w:rsidP="00B3448B">
      <w:r w:rsidRPr="00151B56">
        <w:t>Наименование организации:</w:t>
      </w:r>
      <w:r w:rsidRPr="00151B56">
        <w:rPr>
          <w:rStyle w:val="a9"/>
        </w:rPr>
        <w:t xml:space="preserve"> </w:t>
      </w:r>
      <w:fldSimple w:instr=" DOCVARIABLE ceh_info \* MERGEFORMAT ">
        <w:r w:rsidR="00FC3E6D" w:rsidRPr="00FC3E6D">
          <w:rPr>
            <w:rStyle w:val="a9"/>
            <w:bCs/>
          </w:rPr>
          <w:t xml:space="preserve"> Главное управление МЧС России по </w:t>
        </w:r>
        <w:r w:rsidR="00FC3E6D" w:rsidRPr="00FC3E6D">
          <w:rPr>
            <w:rStyle w:val="a9"/>
          </w:rPr>
          <w:t xml:space="preserve">Орловской области </w:t>
        </w:r>
      </w:fldSimple>
      <w:r w:rsidRPr="00151B56">
        <w:rPr>
          <w:rStyle w:val="a9"/>
        </w:rPr>
        <w:t> </w:t>
      </w:r>
    </w:p>
    <w:p w:rsidR="00DB70BA" w:rsidRPr="00151B5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151B56" w:rsidTr="008B4051">
        <w:trPr>
          <w:jc w:val="center"/>
        </w:trPr>
        <w:tc>
          <w:tcPr>
            <w:tcW w:w="3049" w:type="dxa"/>
            <w:vAlign w:val="center"/>
          </w:tcPr>
          <w:p w:rsidR="00DB70BA" w:rsidRPr="00151B56" w:rsidRDefault="00DB70BA" w:rsidP="00DB70BA">
            <w:pPr>
              <w:pStyle w:val="aa"/>
            </w:pPr>
            <w:bookmarkStart w:id="0" w:name="main_table"/>
            <w:bookmarkEnd w:id="0"/>
            <w:r w:rsidRPr="00151B5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151B56" w:rsidRDefault="00DB70BA" w:rsidP="00DB70BA">
            <w:pPr>
              <w:pStyle w:val="aa"/>
            </w:pPr>
            <w:r w:rsidRPr="00151B5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151B56" w:rsidRDefault="00DB70BA" w:rsidP="00DB70BA">
            <w:pPr>
              <w:pStyle w:val="aa"/>
            </w:pPr>
            <w:r w:rsidRPr="00151B56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151B56" w:rsidRDefault="008B4051" w:rsidP="00DB70BA">
            <w:pPr>
              <w:pStyle w:val="aa"/>
            </w:pPr>
            <w:r w:rsidRPr="00151B56">
              <w:t>Срок</w:t>
            </w:r>
            <w:r w:rsidRPr="00151B56">
              <w:br/>
            </w:r>
            <w:r w:rsidR="00DB70BA" w:rsidRPr="00151B56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151B56" w:rsidRDefault="00DB70BA" w:rsidP="00DB70BA">
            <w:pPr>
              <w:pStyle w:val="aa"/>
            </w:pPr>
            <w:r w:rsidRPr="00151B56">
              <w:t>Структурные подразделения, пр</w:t>
            </w:r>
            <w:r w:rsidRPr="00151B56">
              <w:t>и</w:t>
            </w:r>
            <w:r w:rsidRPr="00151B56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151B56" w:rsidRDefault="00DB70BA" w:rsidP="00DB70BA">
            <w:pPr>
              <w:pStyle w:val="aa"/>
            </w:pPr>
            <w:r w:rsidRPr="00151B56">
              <w:t>Отметка о выполнении</w:t>
            </w:r>
          </w:p>
        </w:tc>
      </w:tr>
      <w:tr w:rsidR="00DB70BA" w:rsidRPr="00151B56" w:rsidTr="008B4051">
        <w:trPr>
          <w:jc w:val="center"/>
        </w:trPr>
        <w:tc>
          <w:tcPr>
            <w:tcW w:w="3049" w:type="dxa"/>
            <w:vAlign w:val="center"/>
          </w:tcPr>
          <w:p w:rsidR="00DB70BA" w:rsidRPr="00151B56" w:rsidRDefault="00DB70BA" w:rsidP="00DB70BA">
            <w:pPr>
              <w:pStyle w:val="aa"/>
            </w:pPr>
            <w:r w:rsidRPr="00151B56">
              <w:t>1</w:t>
            </w:r>
          </w:p>
        </w:tc>
        <w:tc>
          <w:tcPr>
            <w:tcW w:w="3686" w:type="dxa"/>
            <w:vAlign w:val="center"/>
          </w:tcPr>
          <w:p w:rsidR="00DB70BA" w:rsidRPr="00151B56" w:rsidRDefault="00DB70BA" w:rsidP="00DB70BA">
            <w:pPr>
              <w:pStyle w:val="aa"/>
            </w:pPr>
            <w:r w:rsidRPr="00151B56">
              <w:t>2</w:t>
            </w:r>
          </w:p>
        </w:tc>
        <w:tc>
          <w:tcPr>
            <w:tcW w:w="2835" w:type="dxa"/>
            <w:vAlign w:val="center"/>
          </w:tcPr>
          <w:p w:rsidR="00DB70BA" w:rsidRPr="00151B56" w:rsidRDefault="00DB70BA" w:rsidP="00DB70BA">
            <w:pPr>
              <w:pStyle w:val="aa"/>
            </w:pPr>
            <w:r w:rsidRPr="00151B56">
              <w:t>3</w:t>
            </w:r>
          </w:p>
        </w:tc>
        <w:tc>
          <w:tcPr>
            <w:tcW w:w="1384" w:type="dxa"/>
            <w:vAlign w:val="center"/>
          </w:tcPr>
          <w:p w:rsidR="00DB70BA" w:rsidRPr="00151B56" w:rsidRDefault="00DB70BA" w:rsidP="00DB70BA">
            <w:pPr>
              <w:pStyle w:val="aa"/>
            </w:pPr>
            <w:r w:rsidRPr="00151B56">
              <w:t>4</w:t>
            </w:r>
          </w:p>
        </w:tc>
        <w:tc>
          <w:tcPr>
            <w:tcW w:w="3294" w:type="dxa"/>
            <w:vAlign w:val="center"/>
          </w:tcPr>
          <w:p w:rsidR="00DB70BA" w:rsidRPr="00151B56" w:rsidRDefault="00DB70BA" w:rsidP="00DB70BA">
            <w:pPr>
              <w:pStyle w:val="aa"/>
            </w:pPr>
            <w:r w:rsidRPr="00151B56">
              <w:t>5</w:t>
            </w:r>
          </w:p>
        </w:tc>
        <w:tc>
          <w:tcPr>
            <w:tcW w:w="1315" w:type="dxa"/>
            <w:vAlign w:val="center"/>
          </w:tcPr>
          <w:p w:rsidR="00DB70BA" w:rsidRPr="00151B56" w:rsidRDefault="00DB70BA" w:rsidP="00DB70BA">
            <w:pPr>
              <w:pStyle w:val="aa"/>
            </w:pPr>
            <w:r w:rsidRPr="00151B56">
              <w:t>6</w:t>
            </w: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гражданской об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роны и защиты населения</w:t>
            </w:r>
          </w:p>
        </w:tc>
        <w:tc>
          <w:tcPr>
            <w:tcW w:w="3686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 защиты населения и территорий от чрезвычайных ситуаций</w:t>
            </w:r>
          </w:p>
        </w:tc>
        <w:tc>
          <w:tcPr>
            <w:tcW w:w="3686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150. Специалист гражданской обороны</w:t>
            </w:r>
          </w:p>
        </w:tc>
        <w:tc>
          <w:tcPr>
            <w:tcW w:w="3686" w:type="dxa"/>
            <w:vAlign w:val="center"/>
          </w:tcPr>
          <w:p w:rsidR="00FC3E6D" w:rsidRPr="00151B56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 инженерно-технических мероприятий, радиационной, химической, биологической, м</w:t>
            </w:r>
            <w:r>
              <w:rPr>
                <w:i/>
              </w:rPr>
              <w:t>е</w:t>
            </w:r>
            <w:r>
              <w:rPr>
                <w:i/>
              </w:rPr>
              <w:t>дицинской защиты и первооч</w:t>
            </w:r>
            <w:r>
              <w:rPr>
                <w:i/>
              </w:rPr>
              <w:t>е</w:t>
            </w:r>
            <w:r>
              <w:rPr>
                <w:i/>
              </w:rPr>
              <w:t>редного жизнеобеспечения нас</w:t>
            </w:r>
            <w:r>
              <w:rPr>
                <w:i/>
              </w:rPr>
              <w:t>е</w:t>
            </w:r>
            <w:r>
              <w:rPr>
                <w:i/>
              </w:rPr>
              <w:t>ления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151. Специалист гражданской обороны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Отделение прогнозирования чрезвычайных ситуаций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152. Начальник отделения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153. Инспектор по основной деятельности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организации п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жаротушения и проведения аварийно-спасательных работ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Группа организации подготовки и пожарно-спасательного спорта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154. Тренер-преподаватель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материально-технического обеспечения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контрак</w:t>
            </w:r>
            <w:r>
              <w:rPr>
                <w:i/>
              </w:rPr>
              <w:t>т</w:t>
            </w:r>
            <w:r>
              <w:rPr>
                <w:i/>
              </w:rPr>
              <w:t>ной работы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155. Главный специалист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Отделение ФПС ГПС по тыл</w:t>
            </w:r>
            <w:r>
              <w:rPr>
                <w:i/>
              </w:rPr>
              <w:t>о</w:t>
            </w:r>
            <w:r>
              <w:rPr>
                <w:i/>
              </w:rPr>
              <w:t>вому и техническому обеспеч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нию 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156. Инженер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 медико-психологического обеспечения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157. Медицинская сестра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оперативного планир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вания, противодействия те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роризму и обеспечения ант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террористической безопасн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Отделение по охране зданий и территорий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158. Начальник отделения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159. Контролер контрольно-пропускного пункта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160. Контролер контрольно-пропускного пункта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161. Контролер контрольно-пропускного пункта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информационных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нологий и связи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162. Инженер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Отделение информационных технологий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163. Начальник отделения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164. Инспектор по основной деятельности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Отделение ФПС ГПС по обе</w:t>
            </w:r>
            <w:r>
              <w:rPr>
                <w:i/>
              </w:rPr>
              <w:t>с</w:t>
            </w:r>
            <w:r>
              <w:rPr>
                <w:i/>
              </w:rPr>
              <w:t>печению связи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165. Программист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Финансово-экономический 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дел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Отделение начисления зарабо</w:t>
            </w:r>
            <w:r>
              <w:rPr>
                <w:i/>
              </w:rPr>
              <w:t>т</w:t>
            </w:r>
            <w:r>
              <w:rPr>
                <w:i/>
              </w:rPr>
              <w:lastRenderedPageBreak/>
              <w:t>ной платы, денежного довол</w:t>
            </w:r>
            <w:r>
              <w:rPr>
                <w:i/>
              </w:rPr>
              <w:t>ь</w:t>
            </w:r>
            <w:r>
              <w:rPr>
                <w:i/>
              </w:rPr>
              <w:t>ствия и социальных выплат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lastRenderedPageBreak/>
              <w:t>166. Начальник отделения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167А. Бухгалтер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Отделение бухгалтерского уч</w:t>
            </w:r>
            <w:r>
              <w:rPr>
                <w:i/>
              </w:rPr>
              <w:t>ё</w:t>
            </w:r>
            <w:r>
              <w:rPr>
                <w:i/>
              </w:rPr>
              <w:t>та и отчётности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170. Начальник отделения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171А. Бухгалтер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кадровой, воспит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тельной работы и професси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нального обучения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176. Главный специалист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Отделение подбора, расстано</w:t>
            </w:r>
            <w:r>
              <w:rPr>
                <w:i/>
              </w:rPr>
              <w:t>в</w:t>
            </w:r>
            <w:r>
              <w:rPr>
                <w:i/>
              </w:rPr>
              <w:t>ки кадров и профессионального обучения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177. Инспектор по основной деятельности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Отделение воспитательной р</w:t>
            </w:r>
            <w:r>
              <w:rPr>
                <w:i/>
              </w:rPr>
              <w:t>а</w:t>
            </w:r>
            <w:r>
              <w:rPr>
                <w:i/>
              </w:rPr>
              <w:t>боты и профилактики корру</w:t>
            </w:r>
            <w:r>
              <w:rPr>
                <w:i/>
              </w:rPr>
              <w:t>п</w:t>
            </w:r>
            <w:r>
              <w:rPr>
                <w:i/>
              </w:rPr>
              <w:t>ционных нарушений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178. Менеджер по персоналу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Отделение ФПС ГПС по кадр</w:t>
            </w:r>
            <w:r>
              <w:rPr>
                <w:i/>
              </w:rPr>
              <w:t>о</w:t>
            </w:r>
            <w:r>
              <w:rPr>
                <w:i/>
              </w:rPr>
              <w:t>вой работе с личным составом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179. Инспектор по основной деятельности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180. Менеджер по персоналу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организации мобилиз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ционной подготовки мобил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зации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181. Инспектор по основной деятельности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безопасности людей на водных объектах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182. Инспектор по основной деятельности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административной работы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Отделение ФПС ГПС по док</w:t>
            </w:r>
            <w:r>
              <w:rPr>
                <w:i/>
              </w:rPr>
              <w:t>у</w:t>
            </w:r>
            <w:r>
              <w:rPr>
                <w:i/>
              </w:rPr>
              <w:t>ментообороту и делопроизво</w:t>
            </w:r>
            <w:r>
              <w:rPr>
                <w:i/>
              </w:rPr>
              <w:t>д</w:t>
            </w:r>
            <w:r>
              <w:rPr>
                <w:i/>
              </w:rPr>
              <w:t xml:space="preserve">ству 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183. Начальник отделения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184А. Инспектор по основной деятельности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 xml:space="preserve">189. </w:t>
            </w:r>
            <w:proofErr w:type="spellStart"/>
            <w:r>
              <w:t>Документовед</w:t>
            </w:r>
            <w:proofErr w:type="spellEnd"/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 xml:space="preserve">190. </w:t>
            </w:r>
            <w:proofErr w:type="spellStart"/>
            <w:r>
              <w:t>Документовед</w:t>
            </w:r>
            <w:proofErr w:type="spellEnd"/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Группа по работе с обращени</w:t>
            </w:r>
            <w:r>
              <w:rPr>
                <w:i/>
              </w:rPr>
              <w:t>я</w:t>
            </w:r>
            <w:r>
              <w:rPr>
                <w:i/>
              </w:rPr>
              <w:t>ми граждан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191. Начальник группы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192. Инспектор по основной деятельности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отдел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193. Юрисконсульт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охраны труда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194. Специалист по охране тр</w:t>
            </w:r>
            <w:r>
              <w:t>у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управления в кризисных ситуациях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операти</w:t>
            </w:r>
            <w:r>
              <w:rPr>
                <w:i/>
              </w:rPr>
              <w:t>в</w:t>
            </w:r>
            <w:r>
              <w:rPr>
                <w:i/>
              </w:rPr>
              <w:t>ной службы и оперативно-аналитической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195. Оперативный дежурный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3E6D" w:rsidRPr="00151B56" w:rsidRDefault="00FC3E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Отдел мониторинга, моделир</w:t>
            </w:r>
            <w:r>
              <w:rPr>
                <w:i/>
              </w:rPr>
              <w:t>о</w:t>
            </w:r>
            <w:r>
              <w:rPr>
                <w:i/>
              </w:rPr>
              <w:t>вания и организации проведения превентивных мероприятий и информационного сопровожд</w:t>
            </w:r>
            <w:r>
              <w:rPr>
                <w:i/>
              </w:rPr>
              <w:t>е</w:t>
            </w:r>
            <w:r>
              <w:rPr>
                <w:i/>
              </w:rPr>
              <w:t>ния оперативных событий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196. Начальник отдела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197. Оперативный дежурный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198. Оперативный дежурный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lastRenderedPageBreak/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lastRenderedPageBreak/>
              <w:t xml:space="preserve">Снижение напряженности </w:t>
            </w:r>
            <w:r>
              <w:lastRenderedPageBreak/>
              <w:t xml:space="preserve">трудового процесса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применения подвижного пункта управления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199. Водитель автомобиля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200. Водитель автомобиля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201. Водитель автомобиля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Государственной и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спекции по маломерным судам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202. Начальник центра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Шум: Применение СИЗ органов слуха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Default="00FC3E6D" w:rsidP="00FC3E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Вибрация(общ):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Инспекторский участок г. Орел и Орловской области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203. Старший государственный инспектор по маломерным с</w:t>
            </w:r>
            <w:r>
              <w:t>у</w:t>
            </w:r>
            <w:r>
              <w:t>дам – руководитель инспекто</w:t>
            </w:r>
            <w:r>
              <w:t>р</w:t>
            </w:r>
            <w:r>
              <w:t>ского участка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Шум: Применение СИЗ органов слуха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Default="00FC3E6D" w:rsidP="00FC3E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Вибрация(общ):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204. Государственный инспе</w:t>
            </w:r>
            <w:r>
              <w:t>к</w:t>
            </w:r>
            <w:r>
              <w:t>тор по маломерным судам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Шум: Применение СИЗ органов слуха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Default="00FC3E6D" w:rsidP="00FC3E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Вибрация(общ):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205. Государственный инспе</w:t>
            </w:r>
            <w:r>
              <w:t>к</w:t>
            </w:r>
            <w:r>
              <w:t>тор по маломерным судам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Шум: Применение СИЗ органов слуха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Default="00FC3E6D" w:rsidP="00FC3E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Вибрация(общ):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Группа патрульной службы г. Орел и Орловской области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206. Старший государственный инспектор по маломерным с</w:t>
            </w:r>
            <w:r>
              <w:t>у</w:t>
            </w:r>
            <w:r>
              <w:t>дам – руководитель группы па</w:t>
            </w:r>
            <w:r>
              <w:t>т</w:t>
            </w:r>
            <w:r>
              <w:t>рульной службы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Шум: Применение СИЗ органов слуха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Default="00FC3E6D" w:rsidP="00FC3E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Вибрация(общ):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207. Государственный инспе</w:t>
            </w:r>
            <w:r>
              <w:t>к</w:t>
            </w:r>
            <w:r>
              <w:t>тор по маломерным судам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Шум: Применение СИЗ органов слуха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Default="00FC3E6D" w:rsidP="00FC3E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Вибрация(общ): Организовать раци</w:t>
            </w:r>
            <w:r>
              <w:t>о</w:t>
            </w:r>
            <w:r>
              <w:lastRenderedPageBreak/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lastRenderedPageBreak/>
              <w:t>Снижение времени воздейс</w:t>
            </w:r>
            <w:r>
              <w:t>т</w:t>
            </w:r>
            <w:r>
              <w:lastRenderedPageBreak/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lastRenderedPageBreak/>
              <w:t>208. Государственный инспе</w:t>
            </w:r>
            <w:r>
              <w:t>к</w:t>
            </w:r>
            <w:r>
              <w:t>тор по маломерным судам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Шум: Применение СИЗ органов слуха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Default="00FC3E6D" w:rsidP="00FC3E6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Вибрация(общ):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Федеральная противопожа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ная служба Государственной противопожарной службы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Специализированная пожарно-спасательная часть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 xml:space="preserve">209. Мастер </w:t>
            </w:r>
            <w:proofErr w:type="spellStart"/>
            <w:r>
              <w:t>газодымозащитной</w:t>
            </w:r>
            <w:proofErr w:type="spellEnd"/>
            <w:r>
              <w:t xml:space="preserve"> службы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210. Диспетчер пожарной связи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i/>
              </w:rPr>
            </w:pPr>
            <w:r>
              <w:rPr>
                <w:i/>
              </w:rPr>
              <w:t>Учебный пункт пожарно-спасательного отряда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211. Преподаватель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212. Преподаватель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Пожарно-спасательная часть № 12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213.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  <w:tr w:rsidR="00FC3E6D" w:rsidRPr="00151B56" w:rsidTr="008B4051">
        <w:trPr>
          <w:jc w:val="center"/>
        </w:trPr>
        <w:tc>
          <w:tcPr>
            <w:tcW w:w="3049" w:type="dxa"/>
            <w:vAlign w:val="center"/>
          </w:tcPr>
          <w:p w:rsidR="00FC3E6D" w:rsidRPr="00FC3E6D" w:rsidRDefault="00FC3E6D" w:rsidP="00FC3E6D">
            <w:pPr>
              <w:pStyle w:val="aa"/>
              <w:jc w:val="left"/>
            </w:pPr>
            <w:r>
              <w:t>214. Пожарный</w:t>
            </w:r>
          </w:p>
        </w:tc>
        <w:tc>
          <w:tcPr>
            <w:tcW w:w="3686" w:type="dxa"/>
            <w:vAlign w:val="center"/>
          </w:tcPr>
          <w:p w:rsidR="00FC3E6D" w:rsidRDefault="00FC3E6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C3E6D" w:rsidRDefault="00FC3E6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3E6D" w:rsidRPr="00151B56" w:rsidRDefault="00FC3E6D" w:rsidP="00DB70BA">
            <w:pPr>
              <w:pStyle w:val="aa"/>
            </w:pPr>
          </w:p>
        </w:tc>
      </w:tr>
    </w:tbl>
    <w:p w:rsidR="00DB70BA" w:rsidRPr="00151B56" w:rsidRDefault="00DB70BA" w:rsidP="00DB70BA"/>
    <w:p w:rsidR="00151B56" w:rsidRPr="00324B50" w:rsidRDefault="00151B56" w:rsidP="00151B56">
      <w:r w:rsidRPr="00324B50">
        <w:t>Дата составления:</w:t>
      </w:r>
      <w:r w:rsidRPr="00324B50">
        <w:rPr>
          <w:rStyle w:val="a9"/>
        </w:rPr>
        <w:t xml:space="preserve"> </w:t>
      </w:r>
      <w:fldSimple w:instr=" DOCVARIABLE fill_date \* MERGEFORMAT ">
        <w:r w:rsidR="00FC3E6D">
          <w:rPr>
            <w:rStyle w:val="a9"/>
          </w:rPr>
          <w:t>26.06.2024</w:t>
        </w:r>
      </w:fldSimple>
      <w:r w:rsidRPr="00324B50">
        <w:rPr>
          <w:rStyle w:val="a9"/>
        </w:rPr>
        <w:t> </w:t>
      </w:r>
    </w:p>
    <w:sectPr w:rsidR="00151B56" w:rsidRPr="00324B50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6D" w:rsidRPr="00FC3E6D" w:rsidRDefault="00FC3E6D" w:rsidP="00FC3E6D">
      <w:pPr>
        <w:pStyle w:val="aa"/>
        <w:rPr>
          <w:sz w:val="24"/>
        </w:rPr>
      </w:pPr>
      <w:r>
        <w:separator/>
      </w:r>
    </w:p>
  </w:endnote>
  <w:endnote w:type="continuationSeparator" w:id="0">
    <w:p w:rsidR="00FC3E6D" w:rsidRPr="00FC3E6D" w:rsidRDefault="00FC3E6D" w:rsidP="00FC3E6D">
      <w:pPr>
        <w:pStyle w:val="aa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6D" w:rsidRDefault="00FC3E6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6D" w:rsidRDefault="00FC3E6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6D" w:rsidRDefault="00FC3E6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6D" w:rsidRPr="00FC3E6D" w:rsidRDefault="00FC3E6D" w:rsidP="00FC3E6D">
      <w:pPr>
        <w:pStyle w:val="aa"/>
        <w:rPr>
          <w:sz w:val="24"/>
        </w:rPr>
      </w:pPr>
      <w:r>
        <w:separator/>
      </w:r>
    </w:p>
  </w:footnote>
  <w:footnote w:type="continuationSeparator" w:id="0">
    <w:p w:rsidR="00FC3E6D" w:rsidRPr="00FC3E6D" w:rsidRDefault="00FC3E6D" w:rsidP="00FC3E6D">
      <w:pPr>
        <w:pStyle w:val="aa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6D" w:rsidRDefault="00FC3E6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6D" w:rsidRDefault="00FC3E6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6D" w:rsidRDefault="00FC3E6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_org_adr" w:val="241050, Россия, Брянская область, г. Брянск, ул. 7-я Линия, дом 13"/>
    <w:docVar w:name="att_org_name" w:val="Автономная некоммерческая организация &quot;Учебный центр дополнительного профессионального образования &quot;Промтехстрой&quot;"/>
    <w:docVar w:name="att_org_reg_date" w:val="14.08.2018"/>
    <w:docVar w:name="att_org_reg_num" w:val="544"/>
    <w:docVar w:name="boss_fio" w:val="Матюхина Елена Владиславовна"/>
    <w:docVar w:name="ceh_info" w:val=" Главное управление МЧС России по Орловской области "/>
    <w:docVar w:name="close_doc_flag" w:val="0"/>
    <w:docVar w:name="D_dog" w:val="   "/>
    <w:docVar w:name="D_prikaz" w:val="   "/>
    <w:docVar w:name="doc_type" w:val="6"/>
    <w:docVar w:name="fill_date" w:val="26.06.2024"/>
    <w:docVar w:name="kpp_code" w:val="   "/>
    <w:docVar w:name="N_dog" w:val="   "/>
    <w:docVar w:name="N_prikaz" w:val="   "/>
    <w:docVar w:name="org_guid" w:val="531EF124BF4B47918495CA6F665D3872"/>
    <w:docVar w:name="org_id" w:val="24"/>
    <w:docVar w:name="pers_guids" w:val="4D05482183D6477693175806E2601087@152-663-036 52"/>
    <w:docVar w:name="pers_snils" w:val="4D05482183D6477693175806E2601087@152-663-036 52"/>
    <w:docVar w:name="podr_id" w:val="org_24"/>
    <w:docVar w:name="pred_dolg" w:val="Заместитель начальника Главного управления (по антикризисному управлению)"/>
    <w:docVar w:name="pred_fio" w:val="Тугбаев Е.А."/>
    <w:docVar w:name="rbtd_name" w:val="Главное управление МЧС России по Орловской области"/>
    <w:docVar w:name="sout_id" w:val="   "/>
    <w:docVar w:name="sv_docs" w:val="1"/>
  </w:docVars>
  <w:rsids>
    <w:rsidRoot w:val="00FC3E6D"/>
    <w:rsid w:val="0002033E"/>
    <w:rsid w:val="00056BFC"/>
    <w:rsid w:val="0006226C"/>
    <w:rsid w:val="0007776A"/>
    <w:rsid w:val="00093D2E"/>
    <w:rsid w:val="000C5130"/>
    <w:rsid w:val="00151B56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7362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A560A"/>
    <w:rsid w:val="00C0355B"/>
    <w:rsid w:val="00C45714"/>
    <w:rsid w:val="00C93056"/>
    <w:rsid w:val="00CA2E96"/>
    <w:rsid w:val="00CD2568"/>
    <w:rsid w:val="00CE7FDD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C3E6D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C3E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C3E6D"/>
    <w:rPr>
      <w:sz w:val="24"/>
    </w:rPr>
  </w:style>
  <w:style w:type="paragraph" w:styleId="ad">
    <w:name w:val="footer"/>
    <w:basedOn w:val="a"/>
    <w:link w:val="ae"/>
    <w:rsid w:val="00FC3E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C3E6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986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skdug</dc:creator>
  <cp:keywords/>
  <dc:description/>
  <cp:lastModifiedBy>kirillova</cp:lastModifiedBy>
  <cp:revision>2</cp:revision>
  <cp:lastPrinted>2024-06-26T09:15:00Z</cp:lastPrinted>
  <dcterms:created xsi:type="dcterms:W3CDTF">2024-06-26T09:15:00Z</dcterms:created>
  <dcterms:modified xsi:type="dcterms:W3CDTF">2024-07-05T09:48:00Z</dcterms:modified>
</cp:coreProperties>
</file>